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4CEDC" w14:textId="77777777" w:rsidR="00FE793D" w:rsidRDefault="001A1D6C" w:rsidP="00072B38">
      <w:pPr>
        <w:spacing w:after="0" w:line="240" w:lineRule="auto"/>
        <w:rPr>
          <w:rtl/>
        </w:rPr>
      </w:pPr>
      <w:r w:rsidRPr="00F47D5C">
        <w:rPr>
          <w:rFonts w:hint="cs"/>
          <w:rtl/>
        </w:rPr>
        <w:tab/>
      </w:r>
      <w:r w:rsidRPr="00F47D5C">
        <w:rPr>
          <w:rFonts w:hint="cs"/>
          <w:rtl/>
        </w:rPr>
        <w:tab/>
      </w:r>
      <w:r w:rsidRPr="00F47D5C">
        <w:rPr>
          <w:rFonts w:hint="cs"/>
          <w:rtl/>
        </w:rPr>
        <w:tab/>
      </w:r>
      <w:r w:rsidR="00E668C4" w:rsidRPr="00F47D5C">
        <w:rPr>
          <w:rFonts w:hint="cs"/>
          <w:rtl/>
        </w:rPr>
        <w:tab/>
      </w:r>
    </w:p>
    <w:p w14:paraId="1F80A3DE" w14:textId="3655F7E0" w:rsidR="002D1960" w:rsidRPr="00C12C5A" w:rsidRDefault="002D1960" w:rsidP="007E18FC">
      <w:pPr>
        <w:jc w:val="center"/>
        <w:rPr>
          <w:rFonts w:ascii="David" w:hAnsi="David"/>
          <w:b/>
          <w:bCs/>
          <w:u w:val="single"/>
        </w:rPr>
      </w:pPr>
      <w:r w:rsidRPr="00DF2FC7">
        <w:rPr>
          <w:rFonts w:ascii="David" w:hAnsi="David" w:hint="cs"/>
          <w:b/>
          <w:bCs/>
          <w:u w:val="single"/>
          <w:rtl/>
        </w:rPr>
        <w:t xml:space="preserve">טופס </w:t>
      </w:r>
      <w:r w:rsidRPr="00EC47FE">
        <w:rPr>
          <w:rFonts w:ascii="David" w:hAnsi="David" w:hint="cs"/>
          <w:b/>
          <w:bCs/>
          <w:u w:val="single"/>
          <w:rtl/>
        </w:rPr>
        <w:t>בקשה ותצהיר להתאג</w:t>
      </w:r>
      <w:r>
        <w:rPr>
          <w:rFonts w:ascii="David" w:hAnsi="David" w:hint="cs"/>
          <w:b/>
          <w:bCs/>
          <w:u w:val="single"/>
          <w:rtl/>
        </w:rPr>
        <w:t>ד כקבוצה ולמנות גורם מייצג ב</w:t>
      </w:r>
      <w:r w:rsidRPr="00DF2FC7">
        <w:rPr>
          <w:rFonts w:ascii="David" w:hAnsi="David" w:hint="cs"/>
          <w:b/>
          <w:bCs/>
          <w:u w:val="single"/>
          <w:rtl/>
        </w:rPr>
        <w:t xml:space="preserve">מסגרת הליכי איחוד וחלוקה </w:t>
      </w:r>
      <w:proofErr w:type="spellStart"/>
      <w:r w:rsidRPr="00DF2FC7">
        <w:rPr>
          <w:rFonts w:ascii="David" w:hAnsi="David" w:hint="cs"/>
          <w:b/>
          <w:bCs/>
          <w:u w:val="single"/>
          <w:rtl/>
        </w:rPr>
        <w:t>בתכנית</w:t>
      </w:r>
      <w:proofErr w:type="spellEnd"/>
      <w:r w:rsidR="007E18FC">
        <w:rPr>
          <w:rFonts w:ascii="David" w:hAnsi="David" w:hint="cs"/>
          <w:b/>
          <w:bCs/>
          <w:u w:val="single"/>
          <w:rtl/>
        </w:rPr>
        <w:t xml:space="preserve">                    </w:t>
      </w:r>
      <w:r w:rsidRPr="00DF2FC7">
        <w:rPr>
          <w:rFonts w:ascii="David" w:hAnsi="David" w:hint="cs"/>
          <w:b/>
          <w:bCs/>
          <w:u w:val="single"/>
          <w:rtl/>
        </w:rPr>
        <w:t xml:space="preserve"> </w:t>
      </w:r>
      <w:r w:rsidR="007E18FC" w:rsidRPr="007E18FC">
        <w:rPr>
          <w:rFonts w:ascii="David" w:hAnsi="David" w:hint="cs"/>
          <w:b/>
          <w:bCs/>
          <w:u w:val="single"/>
          <w:rtl/>
        </w:rPr>
        <w:t xml:space="preserve">מס' </w:t>
      </w:r>
      <w:r w:rsidR="00E04402">
        <w:rPr>
          <w:rFonts w:ascii="David" w:hAnsi="David" w:hint="cs"/>
          <w:b/>
          <w:bCs/>
          <w:u w:val="single"/>
          <w:rtl/>
        </w:rPr>
        <w:t xml:space="preserve">תמל/ </w:t>
      </w:r>
      <w:r w:rsidR="007B6841">
        <w:rPr>
          <w:rFonts w:ascii="David" w:hAnsi="David" w:hint="cs"/>
          <w:b/>
          <w:bCs/>
          <w:u w:val="single"/>
          <w:rtl/>
        </w:rPr>
        <w:t>3010</w:t>
      </w:r>
      <w:r w:rsidR="007E18FC" w:rsidRPr="007E18FC">
        <w:rPr>
          <w:rFonts w:ascii="David" w:hAnsi="David" w:hint="cs"/>
          <w:b/>
          <w:bCs/>
          <w:u w:val="single"/>
          <w:rtl/>
        </w:rPr>
        <w:t xml:space="preserve"> "</w:t>
      </w:r>
      <w:r w:rsidR="00E04402">
        <w:rPr>
          <w:rFonts w:ascii="David" w:hAnsi="David" w:hint="cs"/>
          <w:b/>
          <w:bCs/>
          <w:u w:val="single"/>
          <w:rtl/>
        </w:rPr>
        <w:t xml:space="preserve">מתחם </w:t>
      </w:r>
      <w:r w:rsidR="007B6841">
        <w:rPr>
          <w:rFonts w:ascii="David" w:hAnsi="David" w:hint="cs"/>
          <w:b/>
          <w:bCs/>
          <w:u w:val="single"/>
          <w:rtl/>
        </w:rPr>
        <w:t>המייסדים</w:t>
      </w:r>
      <w:r w:rsidR="00E04402">
        <w:rPr>
          <w:rFonts w:ascii="David" w:hAnsi="David"/>
          <w:b/>
          <w:bCs/>
          <w:u w:val="single"/>
          <w:rtl/>
        </w:rPr>
        <w:t>–</w:t>
      </w:r>
      <w:r w:rsidR="00E04402">
        <w:rPr>
          <w:rFonts w:ascii="David" w:hAnsi="David" w:hint="cs"/>
          <w:b/>
          <w:bCs/>
          <w:u w:val="single"/>
          <w:rtl/>
        </w:rPr>
        <w:t xml:space="preserve"> נס ציונה</w:t>
      </w:r>
      <w:r w:rsidR="007E18FC" w:rsidRPr="007E18FC">
        <w:rPr>
          <w:rFonts w:ascii="David" w:hAnsi="David" w:hint="cs"/>
          <w:b/>
          <w:bCs/>
          <w:u w:val="single"/>
          <w:rtl/>
        </w:rPr>
        <w:t>"</w:t>
      </w:r>
    </w:p>
    <w:p w14:paraId="251B3C3D" w14:textId="77777777" w:rsidR="002D1960" w:rsidRDefault="002D1960" w:rsidP="002D1960">
      <w:pPr>
        <w:numPr>
          <w:ilvl w:val="0"/>
          <w:numId w:val="2"/>
        </w:numPr>
        <w:tabs>
          <w:tab w:val="num" w:pos="360"/>
        </w:tabs>
        <w:spacing w:after="160" w:line="360" w:lineRule="auto"/>
        <w:jc w:val="both"/>
        <w:rPr>
          <w:rFonts w:ascii="David" w:hAnsi="David"/>
        </w:rPr>
      </w:pPr>
      <w:r w:rsidRPr="006D58F1">
        <w:rPr>
          <w:rFonts w:ascii="David" w:hAnsi="David"/>
          <w:rtl/>
        </w:rPr>
        <w:t>אני _____</w:t>
      </w:r>
      <w:r>
        <w:rPr>
          <w:rFonts w:ascii="David" w:hAnsi="David" w:hint="cs"/>
          <w:rtl/>
        </w:rPr>
        <w:t>__</w:t>
      </w:r>
      <w:r w:rsidRPr="006D58F1">
        <w:rPr>
          <w:rFonts w:ascii="David" w:hAnsi="David"/>
          <w:rtl/>
        </w:rPr>
        <w:t>____________, ת"ז ________</w:t>
      </w:r>
      <w:r w:rsidRPr="006D58F1">
        <w:rPr>
          <w:rFonts w:ascii="David" w:hAnsi="David" w:hint="cs"/>
          <w:rtl/>
        </w:rPr>
        <w:t>_</w:t>
      </w:r>
      <w:r w:rsidRPr="006D58F1">
        <w:rPr>
          <w:rFonts w:ascii="David" w:hAnsi="David"/>
          <w:rtl/>
        </w:rPr>
        <w:t xml:space="preserve">_______, </w:t>
      </w:r>
      <w:r w:rsidRPr="006D58F1">
        <w:rPr>
          <w:rFonts w:ascii="David" w:hAnsi="David" w:hint="cs"/>
          <w:rtl/>
        </w:rPr>
        <w:t>בעל</w:t>
      </w:r>
      <w:r>
        <w:rPr>
          <w:rFonts w:ascii="David" w:hAnsi="David" w:hint="cs"/>
          <w:rtl/>
        </w:rPr>
        <w:t>/ת</w:t>
      </w:r>
      <w:r w:rsidRPr="006D58F1">
        <w:rPr>
          <w:rFonts w:ascii="David" w:hAnsi="David" w:hint="cs"/>
          <w:rtl/>
        </w:rPr>
        <w:t xml:space="preserve"> זכויות בחלקה</w:t>
      </w:r>
      <w:r>
        <w:rPr>
          <w:rFonts w:ascii="David" w:hAnsi="David" w:hint="cs"/>
          <w:rtl/>
        </w:rPr>
        <w:t xml:space="preserve">/חלקות </w:t>
      </w:r>
      <w:r w:rsidRPr="006D58F1">
        <w:rPr>
          <w:rFonts w:ascii="David" w:hAnsi="David" w:hint="cs"/>
          <w:rtl/>
        </w:rPr>
        <w:t>_______</w:t>
      </w:r>
      <w:r>
        <w:rPr>
          <w:rFonts w:ascii="David" w:hAnsi="David" w:hint="cs"/>
          <w:rtl/>
        </w:rPr>
        <w:t>_</w:t>
      </w:r>
      <w:r w:rsidR="00F755B0">
        <w:rPr>
          <w:rFonts w:ascii="David" w:hAnsi="David" w:hint="cs"/>
          <w:rtl/>
        </w:rPr>
        <w:t xml:space="preserve"> בגוש________</w:t>
      </w:r>
      <w:r w:rsidRPr="006D58F1">
        <w:rPr>
          <w:rFonts w:ascii="David" w:hAnsi="David" w:hint="cs"/>
          <w:rtl/>
        </w:rPr>
        <w:t xml:space="preserve"> </w:t>
      </w:r>
      <w:r>
        <w:rPr>
          <w:rFonts w:ascii="David" w:hAnsi="David" w:hint="cs"/>
          <w:rtl/>
        </w:rPr>
        <w:t>(להלן: "</w:t>
      </w:r>
      <w:r w:rsidRPr="00F70B17">
        <w:rPr>
          <w:rFonts w:ascii="David" w:hAnsi="David" w:hint="cs"/>
          <w:b/>
          <w:bCs/>
          <w:rtl/>
        </w:rPr>
        <w:t>בעל הזכות</w:t>
      </w:r>
      <w:r>
        <w:rPr>
          <w:rFonts w:ascii="David" w:hAnsi="David" w:hint="cs"/>
          <w:rtl/>
        </w:rPr>
        <w:t>")</w:t>
      </w:r>
      <w:r w:rsidRPr="006D58F1">
        <w:rPr>
          <w:rFonts w:ascii="David" w:hAnsi="David" w:hint="cs"/>
          <w:rtl/>
        </w:rPr>
        <w:t xml:space="preserve">, </w:t>
      </w:r>
      <w:r w:rsidRPr="006D58F1">
        <w:rPr>
          <w:rFonts w:ascii="David" w:hAnsi="David"/>
          <w:rtl/>
        </w:rPr>
        <w:t xml:space="preserve">מבקש/ת בזאת </w:t>
      </w:r>
      <w:r>
        <w:rPr>
          <w:rFonts w:ascii="David" w:hAnsi="David" w:hint="cs"/>
          <w:rtl/>
        </w:rPr>
        <w:t>לייפות את כוחו של ___________________________ ולהשתייך לקבוצה המיוצגת על ידיו בהליך (להלן: "</w:t>
      </w:r>
      <w:r w:rsidRPr="00B963FF">
        <w:rPr>
          <w:rFonts w:ascii="David" w:hAnsi="David" w:hint="cs"/>
          <w:b/>
          <w:bCs/>
          <w:rtl/>
        </w:rPr>
        <w:t>ה</w:t>
      </w:r>
      <w:r w:rsidR="00CF714E">
        <w:rPr>
          <w:rFonts w:ascii="David" w:hAnsi="David" w:hint="cs"/>
          <w:b/>
          <w:bCs/>
          <w:rtl/>
        </w:rPr>
        <w:t xml:space="preserve">גורם </w:t>
      </w:r>
      <w:r w:rsidRPr="00B963FF">
        <w:rPr>
          <w:rFonts w:ascii="David" w:hAnsi="David" w:hint="cs"/>
          <w:b/>
          <w:bCs/>
          <w:rtl/>
        </w:rPr>
        <w:t>המייצג</w:t>
      </w:r>
      <w:r>
        <w:rPr>
          <w:rFonts w:ascii="David" w:hAnsi="David" w:hint="cs"/>
          <w:rtl/>
        </w:rPr>
        <w:t>" ו-"</w:t>
      </w:r>
      <w:r>
        <w:rPr>
          <w:rFonts w:ascii="David" w:hAnsi="David" w:hint="cs"/>
          <w:b/>
          <w:bCs/>
          <w:rtl/>
        </w:rPr>
        <w:t>הקבוצה</w:t>
      </w:r>
      <w:r>
        <w:rPr>
          <w:rFonts w:ascii="David" w:hAnsi="David" w:hint="cs"/>
          <w:rtl/>
        </w:rPr>
        <w:t>" בהתאמה).</w:t>
      </w:r>
    </w:p>
    <w:p w14:paraId="20E2B9AB" w14:textId="77777777" w:rsidR="002D1960" w:rsidRDefault="002D1960" w:rsidP="002D1960">
      <w:pPr>
        <w:numPr>
          <w:ilvl w:val="0"/>
          <w:numId w:val="2"/>
        </w:numPr>
        <w:tabs>
          <w:tab w:val="num" w:pos="360"/>
        </w:tabs>
        <w:spacing w:after="160" w:line="360" w:lineRule="auto"/>
        <w:jc w:val="both"/>
        <w:rPr>
          <w:rFonts w:ascii="David" w:hAnsi="David"/>
        </w:rPr>
      </w:pPr>
      <w:r w:rsidRPr="00EE5623">
        <w:rPr>
          <w:rFonts w:ascii="David" w:hAnsi="David" w:hint="cs"/>
          <w:rtl/>
        </w:rPr>
        <w:t>בחתימתי על בקשה זו, אני מצהיר/ה</w:t>
      </w:r>
      <w:r>
        <w:rPr>
          <w:rFonts w:ascii="David" w:hAnsi="David" w:hint="cs"/>
          <w:rtl/>
        </w:rPr>
        <w:t xml:space="preserve"> את הדברים הבאים:</w:t>
      </w:r>
    </w:p>
    <w:p w14:paraId="34F98FDE" w14:textId="35816659" w:rsidR="002D1960" w:rsidRPr="00FB0DA9" w:rsidRDefault="002D1960" w:rsidP="002D1960">
      <w:pPr>
        <w:numPr>
          <w:ilvl w:val="0"/>
          <w:numId w:val="4"/>
        </w:numPr>
        <w:spacing w:after="160" w:line="360" w:lineRule="auto"/>
        <w:jc w:val="both"/>
      </w:pPr>
      <w:r w:rsidRPr="00804B58">
        <w:rPr>
          <w:rFonts w:hint="cs"/>
          <w:rtl/>
        </w:rPr>
        <w:t xml:space="preserve">הנני </w:t>
      </w:r>
      <w:r>
        <w:rPr>
          <w:rFonts w:hint="cs"/>
          <w:rtl/>
        </w:rPr>
        <w:t xml:space="preserve">בעל/ת זכויות </w:t>
      </w:r>
      <w:r w:rsidRPr="00FB0DA9">
        <w:rPr>
          <w:rFonts w:hint="cs"/>
          <w:rtl/>
        </w:rPr>
        <w:t xml:space="preserve">בקרקע </w:t>
      </w:r>
      <w:r w:rsidR="001F15C1">
        <w:rPr>
          <w:rFonts w:hint="cs"/>
          <w:rtl/>
        </w:rPr>
        <w:t xml:space="preserve">המפורטת לעיל </w:t>
      </w:r>
      <w:r w:rsidRPr="00FB0DA9">
        <w:rPr>
          <w:rFonts w:hint="cs"/>
          <w:rtl/>
        </w:rPr>
        <w:t xml:space="preserve">המצויה </w:t>
      </w:r>
      <w:r w:rsidR="004F784E">
        <w:rPr>
          <w:rFonts w:hint="cs"/>
          <w:rtl/>
        </w:rPr>
        <w:t xml:space="preserve">בתחום </w:t>
      </w:r>
      <w:r w:rsidR="007472BC">
        <w:rPr>
          <w:rFonts w:hint="cs"/>
          <w:rtl/>
        </w:rPr>
        <w:t xml:space="preserve">תכנית מס' </w:t>
      </w:r>
      <w:r w:rsidR="00E04402">
        <w:rPr>
          <w:rFonts w:hint="cs"/>
          <w:rtl/>
        </w:rPr>
        <w:t xml:space="preserve">תמל/ 3009 </w:t>
      </w:r>
      <w:r w:rsidR="007472BC">
        <w:rPr>
          <w:rFonts w:hint="cs"/>
          <w:rtl/>
        </w:rPr>
        <w:t>"</w:t>
      </w:r>
      <w:r w:rsidR="00E04402">
        <w:rPr>
          <w:rFonts w:hint="cs"/>
          <w:rtl/>
        </w:rPr>
        <w:t xml:space="preserve">מתחם </w:t>
      </w:r>
      <w:proofErr w:type="spellStart"/>
      <w:r w:rsidR="00E04402">
        <w:rPr>
          <w:rFonts w:hint="cs"/>
          <w:rtl/>
        </w:rPr>
        <w:t>חרודי</w:t>
      </w:r>
      <w:proofErr w:type="spellEnd"/>
      <w:r w:rsidR="00E04402">
        <w:rPr>
          <w:rFonts w:hint="cs"/>
          <w:rtl/>
        </w:rPr>
        <w:t xml:space="preserve"> נס ציונה</w:t>
      </w:r>
      <w:r w:rsidR="007472BC">
        <w:rPr>
          <w:rFonts w:hint="cs"/>
          <w:rtl/>
        </w:rPr>
        <w:t xml:space="preserve">" (להלן </w:t>
      </w:r>
      <w:r w:rsidR="007472BC">
        <w:rPr>
          <w:rtl/>
        </w:rPr>
        <w:t>–</w:t>
      </w:r>
      <w:r w:rsidR="007472BC">
        <w:rPr>
          <w:rFonts w:hint="cs"/>
          <w:rtl/>
        </w:rPr>
        <w:t xml:space="preserve"> </w:t>
      </w:r>
      <w:proofErr w:type="spellStart"/>
      <w:r w:rsidR="007472BC">
        <w:rPr>
          <w:rFonts w:hint="cs"/>
          <w:b/>
          <w:bCs/>
          <w:rtl/>
        </w:rPr>
        <w:t>התכנית</w:t>
      </w:r>
      <w:proofErr w:type="spellEnd"/>
      <w:r w:rsidR="007472BC">
        <w:rPr>
          <w:rFonts w:hint="cs"/>
          <w:rtl/>
        </w:rPr>
        <w:t xml:space="preserve">), </w:t>
      </w:r>
      <w:r w:rsidR="00503250">
        <w:rPr>
          <w:rFonts w:hint="cs"/>
          <w:rtl/>
        </w:rPr>
        <w:t>בהתאם להחלטת ההפקדה,</w:t>
      </w:r>
      <w:r>
        <w:rPr>
          <w:rFonts w:hint="cs"/>
          <w:rtl/>
        </w:rPr>
        <w:t xml:space="preserve"> אשר </w:t>
      </w:r>
      <w:r w:rsidRPr="00FB0DA9">
        <w:rPr>
          <w:rFonts w:hint="cs"/>
          <w:rtl/>
        </w:rPr>
        <w:t>רשומה בפנקסי המקרקעין כבעלות או כחכירה לדורות (כמשמעותם בחוק המקרקעין, תשכ"ו-1969)</w:t>
      </w:r>
      <w:r w:rsidR="007472BC">
        <w:rPr>
          <w:rFonts w:hint="cs"/>
          <w:rtl/>
        </w:rPr>
        <w:t xml:space="preserve"> </w:t>
      </w:r>
      <w:r w:rsidR="007472BC" w:rsidRPr="00FB0DA9">
        <w:rPr>
          <w:rFonts w:hint="cs"/>
          <w:b/>
          <w:bCs/>
          <w:rtl/>
        </w:rPr>
        <w:t>בלבד</w:t>
      </w:r>
      <w:r>
        <w:rPr>
          <w:rFonts w:hint="cs"/>
          <w:rtl/>
        </w:rPr>
        <w:t>;</w:t>
      </w:r>
    </w:p>
    <w:p w14:paraId="6510FAB5" w14:textId="77777777" w:rsidR="002D1960" w:rsidRDefault="002D1960" w:rsidP="002D1960">
      <w:pPr>
        <w:numPr>
          <w:ilvl w:val="0"/>
          <w:numId w:val="4"/>
        </w:numPr>
        <w:spacing w:after="160" w:line="360" w:lineRule="auto"/>
        <w:jc w:val="both"/>
        <w:rPr>
          <w:rFonts w:ascii="David" w:hAnsi="David"/>
        </w:rPr>
      </w:pPr>
      <w:r>
        <w:rPr>
          <w:rFonts w:ascii="David" w:hAnsi="David" w:hint="cs"/>
          <w:rtl/>
        </w:rPr>
        <w:t>הנני מייפה את כוחו של _____________________</w:t>
      </w:r>
      <w:r>
        <w:rPr>
          <w:rFonts w:ascii="David" w:hAnsi="David"/>
        </w:rPr>
        <w:t xml:space="preserve"> </w:t>
      </w:r>
      <w:r>
        <w:rPr>
          <w:rFonts w:ascii="David" w:hAnsi="David" w:hint="cs"/>
          <w:rtl/>
        </w:rPr>
        <w:t xml:space="preserve">להיות בא כוחי לכל דבר ועניין הנוגע לזכויות המגיעות לי עפ"י דין במסגרת הליך האיחוד וחלוקה שייערך בתחום </w:t>
      </w:r>
      <w:proofErr w:type="spellStart"/>
      <w:r w:rsidR="007472BC">
        <w:rPr>
          <w:rFonts w:ascii="David" w:hAnsi="David" w:hint="cs"/>
          <w:rtl/>
        </w:rPr>
        <w:t>התכנית</w:t>
      </w:r>
      <w:proofErr w:type="spellEnd"/>
      <w:r w:rsidR="007472BC">
        <w:rPr>
          <w:rFonts w:ascii="David" w:hAnsi="David" w:hint="cs"/>
          <w:rtl/>
        </w:rPr>
        <w:t>.</w:t>
      </w:r>
    </w:p>
    <w:p w14:paraId="576EE165" w14:textId="77777777" w:rsidR="002D1960" w:rsidRDefault="002D1960" w:rsidP="002D1960">
      <w:pPr>
        <w:numPr>
          <w:ilvl w:val="0"/>
          <w:numId w:val="4"/>
        </w:numPr>
        <w:tabs>
          <w:tab w:val="num" w:pos="360"/>
        </w:tabs>
        <w:spacing w:after="160" w:line="360" w:lineRule="auto"/>
        <w:jc w:val="both"/>
        <w:rPr>
          <w:rFonts w:ascii="David" w:hAnsi="David"/>
        </w:rPr>
      </w:pPr>
      <w:r>
        <w:rPr>
          <w:rFonts w:ascii="David" w:hAnsi="David" w:hint="cs"/>
          <w:rtl/>
        </w:rPr>
        <w:t>הנני</w:t>
      </w:r>
      <w:r w:rsidRPr="00EE5623">
        <w:rPr>
          <w:rFonts w:ascii="David" w:hAnsi="David" w:hint="cs"/>
          <w:rtl/>
        </w:rPr>
        <w:t xml:space="preserve"> מודע/ת </w:t>
      </w:r>
      <w:r>
        <w:rPr>
          <w:rFonts w:ascii="David" w:hAnsi="David" w:hint="cs"/>
          <w:rtl/>
        </w:rPr>
        <w:t>לכך שבעצם השתייכותי לקבוצה או ייצוגי ע"י ה</w:t>
      </w:r>
      <w:r w:rsidR="008672AE">
        <w:rPr>
          <w:rFonts w:ascii="David" w:hAnsi="David" w:hint="cs"/>
          <w:rtl/>
        </w:rPr>
        <w:t>גורם</w:t>
      </w:r>
      <w:r>
        <w:rPr>
          <w:rFonts w:ascii="David" w:hAnsi="David" w:hint="cs"/>
          <w:rtl/>
        </w:rPr>
        <w:t xml:space="preserve"> המייצג אין כדי להשפיע על טיב הזכות המגיעה לי וכי זכותי תתקבל בהתאם לכל דין. </w:t>
      </w:r>
    </w:p>
    <w:p w14:paraId="53C9D242" w14:textId="60FB95DA" w:rsidR="001F15C1" w:rsidRPr="00EE5623" w:rsidRDefault="001F15C1" w:rsidP="002D1960">
      <w:pPr>
        <w:numPr>
          <w:ilvl w:val="0"/>
          <w:numId w:val="4"/>
        </w:numPr>
        <w:tabs>
          <w:tab w:val="num" w:pos="360"/>
        </w:tabs>
        <w:spacing w:after="160" w:line="360" w:lineRule="auto"/>
        <w:jc w:val="both"/>
        <w:rPr>
          <w:rFonts w:ascii="David" w:hAnsi="David"/>
        </w:rPr>
      </w:pPr>
      <w:r>
        <w:rPr>
          <w:rFonts w:ascii="David" w:hAnsi="David" w:hint="cs"/>
          <w:rtl/>
        </w:rPr>
        <w:t xml:space="preserve">הנני מודע לכך ששטחה של </w:t>
      </w:r>
      <w:proofErr w:type="spellStart"/>
      <w:r w:rsidR="00E464E5">
        <w:rPr>
          <w:rFonts w:ascii="David" w:hAnsi="David" w:hint="cs"/>
          <w:rtl/>
        </w:rPr>
        <w:t>התכנית</w:t>
      </w:r>
      <w:proofErr w:type="spellEnd"/>
      <w:r>
        <w:rPr>
          <w:rFonts w:ascii="David" w:hAnsi="David" w:hint="cs"/>
          <w:rtl/>
        </w:rPr>
        <w:t xml:space="preserve">, תחום האיחוד והחלוקה </w:t>
      </w:r>
      <w:proofErr w:type="spellStart"/>
      <w:r>
        <w:rPr>
          <w:rFonts w:ascii="David" w:hAnsi="David" w:hint="cs"/>
          <w:rtl/>
        </w:rPr>
        <w:t>שיכלל</w:t>
      </w:r>
      <w:proofErr w:type="spellEnd"/>
      <w:r>
        <w:rPr>
          <w:rFonts w:ascii="David" w:hAnsi="David" w:hint="cs"/>
          <w:rtl/>
        </w:rPr>
        <w:t xml:space="preserve"> בה, וטבלאות ההקצאה שיערכו בגדרה, כמו כל יתר פרטיה, נתונים כולם לשיקול דעתה של</w:t>
      </w:r>
      <w:r w:rsidR="00E464E5">
        <w:rPr>
          <w:rFonts w:ascii="David" w:hAnsi="David" w:hint="cs"/>
          <w:rtl/>
        </w:rPr>
        <w:t xml:space="preserve"> </w:t>
      </w:r>
      <w:r w:rsidR="007D2F47">
        <w:rPr>
          <w:rFonts w:ascii="David" w:hAnsi="David" w:hint="cs"/>
          <w:rtl/>
        </w:rPr>
        <w:t>הוועדה למתחמים מועדפים לדיור</w:t>
      </w:r>
      <w:r>
        <w:rPr>
          <w:rFonts w:ascii="David" w:hAnsi="David" w:hint="cs"/>
          <w:rtl/>
        </w:rPr>
        <w:t xml:space="preserve"> שהיא מוסד התכנון המוסמך לאשר את התכנית, וכי אין בפרסום ההזמנה להתאגד ע"י עורך התכנית כדי להוות משום התחייבות או מצג כלשהם כלפי ו/או כלפי מי מטעמי ולא יהיה בהם משום בסיס להסתמכות כלשהי מצדי ו/או מצד מי מטעמי, בדבר תחום התכנית ותחום האיחוד והחלוקה שיקבע בה, בדבר תוכנן של טבלאות ההקצאה ו/או כל פרט אחר בתכנית. כמו כן לא יהיה בהגשת בקשה זו על ידי או כל פעולה בקשר עימה, כדי לחייב את עורך התכנית או מי מטעמו ו/או את מוסדות התכנון, בדבר תחום התכנית ותחום האיחוד והחלוקה שיקבע </w:t>
      </w:r>
      <w:proofErr w:type="spellStart"/>
      <w:r w:rsidR="00E464E5">
        <w:rPr>
          <w:rFonts w:ascii="David" w:hAnsi="David" w:hint="cs"/>
          <w:rtl/>
        </w:rPr>
        <w:t>בתכנית</w:t>
      </w:r>
      <w:proofErr w:type="spellEnd"/>
      <w:r>
        <w:rPr>
          <w:rFonts w:ascii="David" w:hAnsi="David" w:hint="cs"/>
          <w:rtl/>
        </w:rPr>
        <w:t>, או בדבר תוכנן של טבלאות ההקצאה, או להוות בסיס להסתמכות מצדי על התכנית ותוכנה כאמור.</w:t>
      </w:r>
    </w:p>
    <w:p w14:paraId="0093FD68" w14:textId="77777777" w:rsidR="002D1960" w:rsidRDefault="002D1960" w:rsidP="002D1960">
      <w:pPr>
        <w:pStyle w:val="ab"/>
        <w:numPr>
          <w:ilvl w:val="0"/>
          <w:numId w:val="2"/>
        </w:numPr>
        <w:spacing w:after="160" w:line="360" w:lineRule="auto"/>
        <w:jc w:val="both"/>
        <w:rPr>
          <w:rFonts w:ascii="David" w:hAnsi="David"/>
        </w:rPr>
      </w:pPr>
      <w:r w:rsidRPr="003A39D3">
        <w:rPr>
          <w:rFonts w:ascii="David" w:hAnsi="David"/>
          <w:rtl/>
        </w:rPr>
        <w:t xml:space="preserve">פרטי </w:t>
      </w:r>
      <w:r>
        <w:rPr>
          <w:rFonts w:ascii="David" w:hAnsi="David" w:hint="cs"/>
          <w:rtl/>
        </w:rPr>
        <w:t>ה</w:t>
      </w:r>
      <w:r w:rsidRPr="003A39D3">
        <w:rPr>
          <w:rFonts w:ascii="David" w:hAnsi="David"/>
          <w:rtl/>
        </w:rPr>
        <w:t>ה</w:t>
      </w:r>
      <w:r>
        <w:rPr>
          <w:rFonts w:ascii="David" w:hAnsi="David"/>
          <w:rtl/>
        </w:rPr>
        <w:t>תקשרות של בעל הזכות</w:t>
      </w:r>
      <w:r>
        <w:rPr>
          <w:rFonts w:ascii="David" w:hAnsi="David" w:hint="cs"/>
          <w:rtl/>
        </w:rPr>
        <w:t xml:space="preserve">: </w:t>
      </w:r>
    </w:p>
    <w:p w14:paraId="486D2093" w14:textId="77777777" w:rsidR="002D1960" w:rsidRDefault="002D1960" w:rsidP="002D1960">
      <w:pPr>
        <w:pStyle w:val="ab"/>
        <w:spacing w:line="360" w:lineRule="auto"/>
        <w:ind w:left="360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טלפון: __________________________________________; </w:t>
      </w:r>
    </w:p>
    <w:p w14:paraId="1D877E2C" w14:textId="77777777" w:rsidR="002D1960" w:rsidRDefault="002D1960" w:rsidP="002D1960">
      <w:pPr>
        <w:pStyle w:val="ab"/>
        <w:spacing w:line="360" w:lineRule="auto"/>
        <w:ind w:left="360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>כתובת: _________________________________________;</w:t>
      </w:r>
    </w:p>
    <w:p w14:paraId="720029F5" w14:textId="77777777" w:rsidR="002D1960" w:rsidRDefault="002D1960" w:rsidP="002D1960">
      <w:pPr>
        <w:pStyle w:val="ab"/>
        <w:spacing w:line="360" w:lineRule="auto"/>
        <w:ind w:left="360"/>
        <w:jc w:val="both"/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כתובת דואר אלקטרוני:  _____________________________; </w:t>
      </w:r>
    </w:p>
    <w:p w14:paraId="0B56A341" w14:textId="77777777" w:rsidR="002D1960" w:rsidRPr="003A39D3" w:rsidRDefault="002D1960" w:rsidP="002D1960">
      <w:pPr>
        <w:pStyle w:val="ab"/>
        <w:spacing w:line="480" w:lineRule="auto"/>
        <w:ind w:left="360"/>
        <w:jc w:val="both"/>
        <w:rPr>
          <w:rFonts w:ascii="David" w:hAnsi="David"/>
          <w:rtl/>
        </w:rPr>
      </w:pPr>
    </w:p>
    <w:p w14:paraId="15C1A2D9" w14:textId="77777777" w:rsidR="002D1960" w:rsidRPr="00AB041A" w:rsidRDefault="002D1960" w:rsidP="002D1960">
      <w:pPr>
        <w:pStyle w:val="ac"/>
        <w:rPr>
          <w:rFonts w:ascii="David" w:hAnsi="David" w:cs="David"/>
          <w:sz w:val="24"/>
          <w:szCs w:val="24"/>
          <w:rtl/>
        </w:rPr>
      </w:pPr>
      <w:r w:rsidRPr="00AB041A">
        <w:rPr>
          <w:rFonts w:ascii="David" w:hAnsi="David" w:cs="David"/>
          <w:sz w:val="24"/>
          <w:szCs w:val="24"/>
          <w:rtl/>
        </w:rPr>
        <w:t>____________                           _______________</w:t>
      </w:r>
      <w:r w:rsidRPr="00AB041A">
        <w:rPr>
          <w:rFonts w:ascii="David" w:hAnsi="David" w:cs="David"/>
          <w:sz w:val="24"/>
          <w:szCs w:val="24"/>
          <w:rtl/>
        </w:rPr>
        <w:tab/>
      </w:r>
      <w:r w:rsidRPr="00AB041A">
        <w:rPr>
          <w:rFonts w:ascii="David" w:hAnsi="David" w:cs="David"/>
          <w:sz w:val="24"/>
          <w:szCs w:val="24"/>
          <w:rtl/>
        </w:rPr>
        <w:tab/>
        <w:t>______________</w:t>
      </w:r>
    </w:p>
    <w:p w14:paraId="40911515" w14:textId="77777777" w:rsidR="002D1960" w:rsidRPr="00AB041A" w:rsidRDefault="002D1960" w:rsidP="002D1960">
      <w:pPr>
        <w:pStyle w:val="ac"/>
        <w:rPr>
          <w:rFonts w:ascii="David" w:hAnsi="David" w:cs="David"/>
          <w:sz w:val="24"/>
          <w:szCs w:val="24"/>
          <w:rtl/>
        </w:rPr>
      </w:pPr>
      <w:r w:rsidRPr="00AB041A">
        <w:rPr>
          <w:rFonts w:ascii="David" w:hAnsi="David" w:cs="David"/>
          <w:sz w:val="24"/>
          <w:szCs w:val="24"/>
          <w:rtl/>
        </w:rPr>
        <w:t xml:space="preserve">שם ושם משפחה                             </w:t>
      </w:r>
      <w:r w:rsidRPr="00AB041A">
        <w:rPr>
          <w:rFonts w:ascii="David" w:hAnsi="David" w:cs="David"/>
          <w:sz w:val="24"/>
          <w:szCs w:val="24"/>
          <w:rtl/>
        </w:rPr>
        <w:tab/>
        <w:t>תאריך</w:t>
      </w:r>
      <w:r w:rsidRPr="00AB041A">
        <w:rPr>
          <w:rFonts w:ascii="David" w:hAnsi="David" w:cs="David"/>
          <w:sz w:val="24"/>
          <w:szCs w:val="24"/>
          <w:rtl/>
        </w:rPr>
        <w:tab/>
      </w:r>
      <w:r w:rsidRPr="00AB041A">
        <w:rPr>
          <w:rFonts w:ascii="David" w:hAnsi="David" w:cs="David"/>
          <w:sz w:val="24"/>
          <w:szCs w:val="24"/>
          <w:rtl/>
        </w:rPr>
        <w:tab/>
        <w:t xml:space="preserve">                </w:t>
      </w:r>
      <w:r w:rsidRPr="00AB041A">
        <w:rPr>
          <w:rFonts w:ascii="David" w:hAnsi="David" w:cs="David"/>
          <w:sz w:val="24"/>
          <w:szCs w:val="24"/>
          <w:rtl/>
        </w:rPr>
        <w:tab/>
        <w:t>חתימה</w:t>
      </w:r>
    </w:p>
    <w:p w14:paraId="18E28D97" w14:textId="77777777" w:rsidR="002D1960" w:rsidRDefault="002D1960" w:rsidP="002D1960">
      <w:pPr>
        <w:spacing w:line="480" w:lineRule="auto"/>
        <w:jc w:val="both"/>
        <w:rPr>
          <w:rFonts w:ascii="David" w:hAnsi="David"/>
          <w:rtl/>
        </w:rPr>
      </w:pPr>
    </w:p>
    <w:p w14:paraId="465E8DDB" w14:textId="77777777" w:rsidR="007E18FC" w:rsidRDefault="007E18FC" w:rsidP="002D1960">
      <w:pPr>
        <w:spacing w:line="480" w:lineRule="auto"/>
        <w:jc w:val="both"/>
        <w:rPr>
          <w:rFonts w:ascii="David" w:hAnsi="David"/>
          <w:rtl/>
        </w:rPr>
      </w:pPr>
    </w:p>
    <w:p w14:paraId="3474E6A6" w14:textId="77777777" w:rsidR="00E464E5" w:rsidRDefault="00E464E5" w:rsidP="002D1960">
      <w:pPr>
        <w:spacing w:line="480" w:lineRule="auto"/>
        <w:jc w:val="both"/>
        <w:rPr>
          <w:rFonts w:ascii="David" w:hAnsi="David"/>
          <w:rtl/>
        </w:rPr>
      </w:pPr>
    </w:p>
    <w:p w14:paraId="03C12ADA" w14:textId="77777777" w:rsidR="002D1960" w:rsidRPr="006D06E3" w:rsidRDefault="002D1960" w:rsidP="002D1960">
      <w:pPr>
        <w:spacing w:line="360" w:lineRule="auto"/>
        <w:jc w:val="both"/>
        <w:rPr>
          <w:rtl/>
        </w:rPr>
      </w:pPr>
      <w:r w:rsidRPr="006D06E3">
        <w:rPr>
          <w:rFonts w:hint="cs"/>
          <w:rtl/>
        </w:rPr>
        <w:lastRenderedPageBreak/>
        <w:t>אני הח"מ _______</w:t>
      </w:r>
      <w:r>
        <w:rPr>
          <w:rFonts w:hint="cs"/>
          <w:rtl/>
        </w:rPr>
        <w:t>___</w:t>
      </w:r>
      <w:r w:rsidRPr="006D06E3">
        <w:rPr>
          <w:rFonts w:hint="cs"/>
          <w:rtl/>
        </w:rPr>
        <w:t xml:space="preserve">____, </w:t>
      </w:r>
      <w:r>
        <w:rPr>
          <w:rFonts w:hint="cs"/>
          <w:rtl/>
        </w:rPr>
        <w:t xml:space="preserve">עו"ד, מאשר/ת בזה כי ביום __________ </w:t>
      </w:r>
      <w:r w:rsidRPr="006D06E3">
        <w:rPr>
          <w:rFonts w:hint="cs"/>
          <w:rtl/>
        </w:rPr>
        <w:t>הופיע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בפני </w:t>
      </w:r>
      <w:r w:rsidRPr="00F80890">
        <w:rPr>
          <w:rFonts w:hint="cs"/>
          <w:rtl/>
        </w:rPr>
        <w:t>מר</w:t>
      </w:r>
      <w:r>
        <w:rPr>
          <w:rFonts w:hint="cs"/>
          <w:rtl/>
        </w:rPr>
        <w:t>/גב'</w:t>
      </w:r>
      <w:r w:rsidRPr="00804B58">
        <w:rPr>
          <w:rFonts w:hint="cs"/>
          <w:rtl/>
        </w:rPr>
        <w:t xml:space="preserve"> </w:t>
      </w:r>
      <w:r>
        <w:rPr>
          <w:rFonts w:hint="cs"/>
          <w:rtl/>
        </w:rPr>
        <w:t>______________ ת.ז _______________</w:t>
      </w:r>
      <w:r w:rsidRPr="006D06E3">
        <w:rPr>
          <w:rFonts w:hint="cs"/>
          <w:rtl/>
        </w:rPr>
        <w:t>, ולאחר שהזהרתיו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כי עליו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לומר את האמת בלבד ואת האמת כולה וכי יהיה</w:t>
      </w:r>
      <w:r>
        <w:rPr>
          <w:rFonts w:hint="cs"/>
          <w:rtl/>
        </w:rPr>
        <w:t>/תהיה</w:t>
      </w:r>
      <w:r w:rsidRPr="006D06E3">
        <w:rPr>
          <w:rFonts w:hint="cs"/>
          <w:rtl/>
        </w:rPr>
        <w:t xml:space="preserve"> צפוי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לעונשים הקבועים בחוק אם לא יעשה</w:t>
      </w:r>
      <w:r>
        <w:rPr>
          <w:rFonts w:hint="cs"/>
          <w:rtl/>
        </w:rPr>
        <w:t>/תעשה</w:t>
      </w:r>
      <w:r w:rsidRPr="006D06E3">
        <w:rPr>
          <w:rFonts w:hint="cs"/>
          <w:rtl/>
        </w:rPr>
        <w:t xml:space="preserve"> כן, אישר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נכונות הצהרתו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דלעיל וחתם</w:t>
      </w:r>
      <w:r>
        <w:rPr>
          <w:rFonts w:hint="cs"/>
          <w:rtl/>
        </w:rPr>
        <w:t>/ה</w:t>
      </w:r>
      <w:r w:rsidRPr="006D06E3">
        <w:rPr>
          <w:rFonts w:hint="cs"/>
          <w:rtl/>
        </w:rPr>
        <w:t xml:space="preserve"> עליה בפני. </w:t>
      </w:r>
    </w:p>
    <w:p w14:paraId="249597AF" w14:textId="77777777" w:rsidR="002D0639" w:rsidRDefault="002D1960" w:rsidP="007E18FC">
      <w:pPr>
        <w:spacing w:line="360" w:lineRule="auto"/>
        <w:jc w:val="both"/>
        <w:rPr>
          <w:rtl/>
        </w:rPr>
      </w:pPr>
      <w:r w:rsidRPr="006D06E3">
        <w:rPr>
          <w:rtl/>
        </w:rPr>
        <w:tab/>
      </w:r>
    </w:p>
    <w:p w14:paraId="19E8C7AE" w14:textId="77777777" w:rsidR="002D1960" w:rsidRPr="00DA52A6" w:rsidRDefault="002D1960" w:rsidP="002D1960">
      <w:pPr>
        <w:spacing w:line="360" w:lineRule="auto"/>
        <w:jc w:val="both"/>
      </w:pP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tl/>
        </w:rPr>
        <w:tab/>
      </w:r>
      <w:r w:rsidRPr="006D06E3">
        <w:rPr>
          <w:rFonts w:hint="cs"/>
          <w:rtl/>
        </w:rPr>
        <w:t>______________</w:t>
      </w:r>
    </w:p>
    <w:p w14:paraId="12410D0B" w14:textId="77777777" w:rsidR="002D1960" w:rsidRDefault="002D1960" w:rsidP="002D1960">
      <w:pPr>
        <w:pStyle w:val="ac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649E26A0" w14:textId="77777777" w:rsidR="002D1960" w:rsidRDefault="002D1960" w:rsidP="002D1960">
      <w:pPr>
        <w:pStyle w:val="ac"/>
        <w:jc w:val="both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לבקשה זו יש לצרף את הנספחים הבאים: </w:t>
      </w:r>
    </w:p>
    <w:p w14:paraId="223CBAD8" w14:textId="77777777" w:rsidR="002D1960" w:rsidRDefault="002D1960" w:rsidP="002D1960">
      <w:pPr>
        <w:pStyle w:val="ac"/>
        <w:jc w:val="both"/>
        <w:rPr>
          <w:rFonts w:ascii="David" w:hAnsi="David" w:cs="David"/>
          <w:sz w:val="24"/>
          <w:szCs w:val="24"/>
          <w:u w:val="single"/>
          <w:rtl/>
        </w:rPr>
      </w:pPr>
    </w:p>
    <w:p w14:paraId="0ED8A778" w14:textId="77777777" w:rsidR="002D1960" w:rsidRPr="003A39D3" w:rsidRDefault="002D1960" w:rsidP="002D1960">
      <w:pPr>
        <w:pStyle w:val="ac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 w:rsidRPr="003A39D3">
        <w:rPr>
          <w:rFonts w:ascii="David" w:hAnsi="David" w:cs="David" w:hint="cs"/>
          <w:sz w:val="24"/>
          <w:szCs w:val="24"/>
          <w:rtl/>
        </w:rPr>
        <w:t xml:space="preserve">צילום תעודת זהות/דרכון </w:t>
      </w:r>
      <w:r w:rsidRPr="003A39D3">
        <w:rPr>
          <w:rFonts w:ascii="David" w:hAnsi="David" w:cs="David"/>
          <w:sz w:val="24"/>
          <w:szCs w:val="24"/>
          <w:rtl/>
        </w:rPr>
        <w:t>–</w:t>
      </w:r>
      <w:r w:rsidRPr="003A39D3">
        <w:rPr>
          <w:rFonts w:ascii="David" w:hAnsi="David" w:cs="David" w:hint="cs"/>
          <w:sz w:val="24"/>
          <w:szCs w:val="24"/>
          <w:rtl/>
        </w:rPr>
        <w:t xml:space="preserve"> העתק נאמן למקור;</w:t>
      </w:r>
    </w:p>
    <w:p w14:paraId="289D6682" w14:textId="77777777" w:rsidR="002D1960" w:rsidRDefault="002D1960" w:rsidP="002D1960">
      <w:pPr>
        <w:pStyle w:val="ac"/>
        <w:numPr>
          <w:ilvl w:val="0"/>
          <w:numId w:val="3"/>
        </w:numPr>
        <w:spacing w:line="360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העתק תעודת רישום זכויות מרשם המקרקעין</w:t>
      </w:r>
      <w:r w:rsidRPr="003A39D3">
        <w:rPr>
          <w:rFonts w:ascii="David" w:hAnsi="David" w:cs="David" w:hint="cs"/>
          <w:sz w:val="24"/>
          <w:szCs w:val="24"/>
          <w:rtl/>
        </w:rPr>
        <w:t>;</w:t>
      </w:r>
    </w:p>
    <w:p w14:paraId="397260BE" w14:textId="77777777" w:rsidR="002D1960" w:rsidRPr="0005058F" w:rsidRDefault="002D1960" w:rsidP="002D1960">
      <w:pPr>
        <w:pStyle w:val="ac"/>
        <w:numPr>
          <w:ilvl w:val="0"/>
          <w:numId w:val="3"/>
        </w:numPr>
        <w:spacing w:line="360" w:lineRule="auto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טבלת אקסל (בפורמט שיועלה לאתר </w:t>
      </w:r>
      <w:r w:rsidR="007E18FC">
        <w:rPr>
          <w:rFonts w:cs="David" w:hint="cs"/>
          <w:sz w:val="24"/>
          <w:szCs w:val="24"/>
          <w:rtl/>
        </w:rPr>
        <w:t>חברת דירה להשכיר</w:t>
      </w:r>
      <w:r>
        <w:rPr>
          <w:rFonts w:cs="David" w:hint="cs"/>
          <w:sz w:val="24"/>
          <w:szCs w:val="24"/>
          <w:rtl/>
        </w:rPr>
        <w:t xml:space="preserve">) בה יפורטו </w:t>
      </w:r>
      <w:r w:rsidRPr="00A47018">
        <w:rPr>
          <w:rFonts w:cs="David"/>
          <w:sz w:val="24"/>
          <w:szCs w:val="24"/>
          <w:rtl/>
        </w:rPr>
        <w:t>זכויות המבקשים</w:t>
      </w:r>
      <w:r>
        <w:rPr>
          <w:rFonts w:cs="David" w:hint="cs"/>
          <w:sz w:val="24"/>
          <w:szCs w:val="24"/>
          <w:rtl/>
        </w:rPr>
        <w:t>.</w:t>
      </w:r>
    </w:p>
    <w:p w14:paraId="73F638DB" w14:textId="77777777" w:rsidR="00497144" w:rsidRPr="00497144" w:rsidRDefault="00497144" w:rsidP="00497144">
      <w:pPr>
        <w:spacing w:after="0" w:line="240" w:lineRule="auto"/>
        <w:rPr>
          <w:rtl/>
        </w:rPr>
      </w:pPr>
    </w:p>
    <w:p w14:paraId="47F00F9C" w14:textId="77777777" w:rsidR="00FE793D" w:rsidRPr="00F47D5C" w:rsidRDefault="00FE793D" w:rsidP="004255AC">
      <w:pPr>
        <w:spacing w:after="0" w:line="240" w:lineRule="auto"/>
        <w:jc w:val="center"/>
        <w:rPr>
          <w:b/>
          <w:bCs/>
          <w:rtl/>
        </w:rPr>
      </w:pPr>
    </w:p>
    <w:p w14:paraId="5F93BCCB" w14:textId="77777777" w:rsidR="00F67603" w:rsidRPr="00F47D5C" w:rsidRDefault="00F67603" w:rsidP="00F778C5">
      <w:pPr>
        <w:spacing w:after="0" w:line="240" w:lineRule="auto"/>
        <w:rPr>
          <w:rtl/>
        </w:rPr>
      </w:pPr>
    </w:p>
    <w:p w14:paraId="41BEB1E1" w14:textId="77777777" w:rsidR="00F67603" w:rsidRPr="00F47D5C" w:rsidRDefault="00F67603" w:rsidP="00FE793D">
      <w:pPr>
        <w:spacing w:after="0" w:line="240" w:lineRule="auto"/>
        <w:rPr>
          <w:rtl/>
        </w:rPr>
      </w:pPr>
    </w:p>
    <w:p w14:paraId="4BBAE16D" w14:textId="77777777" w:rsidR="00866086" w:rsidRDefault="00866086" w:rsidP="00A9479D">
      <w:pPr>
        <w:spacing w:after="0" w:line="240" w:lineRule="auto"/>
        <w:ind w:left="5760"/>
        <w:jc w:val="center"/>
        <w:rPr>
          <w:rtl/>
        </w:rPr>
      </w:pPr>
    </w:p>
    <w:p w14:paraId="5B66E086" w14:textId="77777777" w:rsidR="00CC1C36" w:rsidRPr="00EE4D36" w:rsidRDefault="00CC1C36" w:rsidP="0062207E">
      <w:pPr>
        <w:spacing w:after="0" w:line="240" w:lineRule="auto"/>
        <w:rPr>
          <w:rStyle w:val="aa"/>
          <w:rtl/>
        </w:rPr>
      </w:pPr>
    </w:p>
    <w:p w14:paraId="14C04AED" w14:textId="77777777" w:rsidR="001709FD" w:rsidRDefault="001709FD" w:rsidP="008D74A4">
      <w:pPr>
        <w:spacing w:after="0" w:line="240" w:lineRule="auto"/>
        <w:rPr>
          <w:sz w:val="16"/>
          <w:szCs w:val="16"/>
          <w:rtl/>
        </w:rPr>
      </w:pPr>
    </w:p>
    <w:p w14:paraId="30071C32" w14:textId="77777777" w:rsidR="001709FD" w:rsidRDefault="001709FD" w:rsidP="0039668F">
      <w:pPr>
        <w:spacing w:after="0" w:line="240" w:lineRule="auto"/>
        <w:rPr>
          <w:sz w:val="16"/>
          <w:szCs w:val="16"/>
          <w:rtl/>
        </w:rPr>
      </w:pPr>
    </w:p>
    <w:sectPr w:rsidR="001709FD" w:rsidSect="004655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18" w:bottom="1134" w:left="851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7C57" w14:textId="77777777" w:rsidR="00674065" w:rsidRDefault="00674065" w:rsidP="0038772F">
      <w:pPr>
        <w:spacing w:after="0" w:line="240" w:lineRule="auto"/>
      </w:pPr>
      <w:r>
        <w:separator/>
      </w:r>
    </w:p>
  </w:endnote>
  <w:endnote w:type="continuationSeparator" w:id="0">
    <w:p w14:paraId="2D69894B" w14:textId="77777777" w:rsidR="00674065" w:rsidRDefault="00674065" w:rsidP="0038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13D01" w14:textId="77777777" w:rsidR="007E18FC" w:rsidRDefault="007E18F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44CCD" w14:textId="77777777" w:rsidR="009A7288" w:rsidRDefault="0035167A" w:rsidP="0033340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2B046C3" wp14:editId="48B5EFB8">
              <wp:simplePos x="0" y="0"/>
              <wp:positionH relativeFrom="page">
                <wp:align>center</wp:align>
              </wp:positionH>
              <wp:positionV relativeFrom="paragraph">
                <wp:posOffset>-779780</wp:posOffset>
              </wp:positionV>
              <wp:extent cx="6035675" cy="656590"/>
              <wp:effectExtent l="0" t="0" r="0" b="0"/>
              <wp:wrapNone/>
              <wp:docPr id="15825934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567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0CEC0D" w14:textId="77777777" w:rsidR="009A7288" w:rsidRPr="000B44ED" w:rsidRDefault="009A7288" w:rsidP="00900543">
                          <w:pPr>
                            <w:tabs>
                              <w:tab w:val="left" w:pos="4823"/>
                            </w:tabs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</w:p>
                        <w:p w14:paraId="0AC86D37" w14:textId="77777777" w:rsidR="009A7288" w:rsidRPr="007E1890" w:rsidRDefault="00E464E5" w:rsidP="00900543">
                          <w:pPr>
                            <w:tabs>
                              <w:tab w:val="left" w:pos="4823"/>
                            </w:tabs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color w:val="665D58"/>
                              <w:sz w:val="17"/>
                              <w:szCs w:val="17"/>
                              <w:rtl/>
                            </w:rPr>
                            <w:t xml:space="preserve"> </w:t>
                          </w:r>
                        </w:p>
                        <w:p w14:paraId="46129D31" w14:textId="77777777" w:rsidR="009A7288" w:rsidRDefault="00E464E5" w:rsidP="00900543">
                          <w:pPr>
                            <w:tabs>
                              <w:tab w:val="left" w:pos="4823"/>
                            </w:tabs>
                            <w:spacing w:after="0" w:line="240" w:lineRule="auto"/>
                            <w:jc w:val="both"/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B046C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0;margin-top:-61.4pt;width:475.25pt;height:51.7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" filled="f" stroked="f">
              <v:textbox>
                <w:txbxContent>
                  <w:p w14:paraId="000CEC0D" w14:textId="77777777" w:rsidR="009A7288" w:rsidRPr="000B44ED" w:rsidRDefault="009A7288" w:rsidP="00900543">
                    <w:pPr>
                      <w:tabs>
                        <w:tab w:val="left" w:pos="4823"/>
                      </w:tabs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</w:p>
                  <w:p w14:paraId="0AC86D37" w14:textId="77777777" w:rsidR="009A7288" w:rsidRPr="007E1890" w:rsidRDefault="00E464E5" w:rsidP="00900543">
                    <w:pPr>
                      <w:tabs>
                        <w:tab w:val="left" w:pos="4823"/>
                      </w:tabs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  <w:r>
                      <w:rPr>
                        <w:rFonts w:ascii="Tahoma" w:hAnsi="Tahoma" w:cs="Tahoma" w:hint="cs"/>
                        <w:color w:val="665D58"/>
                        <w:sz w:val="17"/>
                        <w:szCs w:val="17"/>
                        <w:rtl/>
                      </w:rPr>
                      <w:t xml:space="preserve"> </w:t>
                    </w:r>
                  </w:p>
                  <w:p w14:paraId="46129D31" w14:textId="77777777" w:rsidR="009A7288" w:rsidRDefault="00E464E5" w:rsidP="00900543">
                    <w:pPr>
                      <w:tabs>
                        <w:tab w:val="left" w:pos="4823"/>
                      </w:tabs>
                      <w:spacing w:after="0" w:line="240" w:lineRule="auto"/>
                      <w:jc w:val="both"/>
                      <w:rPr>
                        <w:rtl/>
                      </w:rPr>
                    </w:pPr>
                    <w:r>
                      <w:rPr>
                        <w:rFonts w:hint="cs"/>
                        <w:rtl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t xml:space="preserve">דף </w: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begin"/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</w:instrText>
    </w:r>
    <w:r w:rsidR="009A7288" w:rsidRPr="00AE2AEF">
      <w:rPr>
        <w:rFonts w:ascii="Tahoma" w:hAnsi="Tahoma" w:cs="Tahoma"/>
        <w:b/>
        <w:bCs/>
        <w:color w:val="665D58"/>
        <w:sz w:val="17"/>
        <w:szCs w:val="17"/>
      </w:rPr>
      <w:instrText xml:space="preserve">PAGE </w:instrTex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\* </w:instrText>
    </w:r>
    <w:r w:rsidR="009A7288" w:rsidRPr="00AE2AEF">
      <w:rPr>
        <w:rFonts w:ascii="Tahoma" w:hAnsi="Tahoma" w:cs="Tahoma"/>
        <w:b/>
        <w:bCs/>
        <w:color w:val="665D58"/>
        <w:sz w:val="17"/>
        <w:szCs w:val="17"/>
      </w:rPr>
      <w:instrText>MERGEFORMAT</w:instrTex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instrText xml:space="preserve"> </w:instrTex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separate"/>
    </w:r>
    <w:r w:rsidR="009A7288">
      <w:rPr>
        <w:rFonts w:ascii="Tahoma" w:hAnsi="Tahoma" w:cs="Tahoma"/>
        <w:b/>
        <w:bCs/>
        <w:noProof/>
        <w:color w:val="665D58"/>
        <w:sz w:val="17"/>
        <w:szCs w:val="17"/>
        <w:rtl/>
      </w:rPr>
      <w:t>2</w:t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fldChar w:fldCharType="end"/>
    </w:r>
    <w:r w:rsidR="009A7288" w:rsidRPr="00AE2AEF">
      <w:rPr>
        <w:rFonts w:ascii="Tahoma" w:hAnsi="Tahoma" w:cs="Tahoma"/>
        <w:b/>
        <w:bCs/>
        <w:color w:val="665D58"/>
        <w:sz w:val="17"/>
        <w:szCs w:val="17"/>
        <w:rtl/>
      </w:rPr>
      <w:t xml:space="preserve"> מתוך </w:t>
    </w:r>
    <w:fldSimple w:instr=" NUMPAGES  \* MERGEFORMAT ">
      <w:r w:rsidR="009A7288" w:rsidRPr="00B15EC3">
        <w:rPr>
          <w:rFonts w:ascii="Tahoma" w:hAnsi="Tahoma" w:cs="Tahoma"/>
          <w:b/>
          <w:bCs/>
          <w:noProof/>
          <w:color w:val="665D58"/>
          <w:sz w:val="17"/>
          <w:szCs w:val="17"/>
          <w:rtl/>
        </w:rPr>
        <w:t>2</w:t>
      </w:r>
    </w:fldSimple>
  </w:p>
  <w:p w14:paraId="53252980" w14:textId="77777777" w:rsidR="009A7288" w:rsidRDefault="009A7288" w:rsidP="0033340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14:paraId="53B5ECD0" w14:textId="77777777" w:rsidR="009A7288" w:rsidRDefault="009A7288" w:rsidP="0033340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14:paraId="054AD530" w14:textId="77777777" w:rsidR="009A7288" w:rsidRDefault="009A7288" w:rsidP="0033340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p w14:paraId="22E13BF3" w14:textId="77777777" w:rsidR="009A7288" w:rsidRPr="00AE2AEF" w:rsidRDefault="009A7288" w:rsidP="0033340A">
    <w:pPr>
      <w:pStyle w:val="a8"/>
      <w:jc w:val="center"/>
      <w:rPr>
        <w:rFonts w:ascii="Tahoma" w:hAnsi="Tahoma" w:cs="Tahoma"/>
        <w:b/>
        <w:bCs/>
        <w:color w:val="665D58"/>
        <w:sz w:val="17"/>
        <w:szCs w:val="17"/>
        <w:rtl/>
      </w:rPr>
    </w:pPr>
  </w:p>
  <w:sdt>
    <w:sdtPr>
      <w:rPr>
        <w:rFonts w:hint="cs"/>
      </w:rPr>
      <w:tag w:val="txtFooter;"/>
      <w:id w:val="100359172"/>
      <w:placeholder>
        <w:docPart w:val="9FE8A5940E5546709A6054F197AA6993"/>
      </w:placeholder>
      <w:showingPlcHdr/>
    </w:sdtPr>
    <w:sdtEndPr/>
    <w:sdtContent>
      <w:p w14:paraId="35C5A4E2" w14:textId="77777777" w:rsidR="009A7288" w:rsidRPr="00C638A6" w:rsidRDefault="0035167A" w:rsidP="00E02792">
        <w:pPr>
          <w:pStyle w:val="a8"/>
          <w:bidi w:val="0"/>
          <w:rPr>
            <w:rtl/>
          </w:rPr>
        </w:pPr>
        <w:r w:rsidRPr="00A51F61">
          <w:rPr>
            <w:rStyle w:val="a3"/>
            <w:rtl/>
          </w:rPr>
          <w:t>הקלד פרטי נמען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A3F3" w14:textId="77777777" w:rsidR="009A7288" w:rsidRDefault="001F15C1" w:rsidP="000620C6">
    <w:pPr>
      <w:pStyle w:val="a8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017574" wp14:editId="7F0F2EB0">
              <wp:simplePos x="0" y="0"/>
              <wp:positionH relativeFrom="margin">
                <wp:align>left</wp:align>
              </wp:positionH>
              <wp:positionV relativeFrom="paragraph">
                <wp:posOffset>-755015</wp:posOffset>
              </wp:positionV>
              <wp:extent cx="6035675" cy="656590"/>
              <wp:effectExtent l="0" t="0" r="0" b="0"/>
              <wp:wrapNone/>
              <wp:docPr id="5444450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5675" cy="65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974A0" w14:textId="77777777" w:rsidR="009A7288" w:rsidRPr="007E1890" w:rsidRDefault="009A7288" w:rsidP="00E464E5">
                          <w:pPr>
                            <w:tabs>
                              <w:tab w:val="left" w:pos="4823"/>
                            </w:tabs>
                            <w:spacing w:before="60" w:after="0" w:line="240" w:lineRule="auto"/>
                            <w:jc w:val="both"/>
                            <w:rPr>
                              <w:rFonts w:ascii="Tahoma" w:hAnsi="Tahoma" w:cs="Tahoma"/>
                              <w:color w:val="665D58"/>
                              <w:sz w:val="17"/>
                              <w:szCs w:val="17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0175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0;margin-top:-59.45pt;width:475.25pt;height:51.7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" filled="f" stroked="f">
              <v:textbox>
                <w:txbxContent>
                  <w:p w14:paraId="4FF974A0" w14:textId="77777777" w:rsidR="009A7288" w:rsidRPr="007E1890" w:rsidRDefault="009A7288" w:rsidP="00E464E5">
                    <w:pPr>
                      <w:tabs>
                        <w:tab w:val="left" w:pos="4823"/>
                      </w:tabs>
                      <w:spacing w:before="60" w:after="0" w:line="240" w:lineRule="auto"/>
                      <w:jc w:val="both"/>
                      <w:rPr>
                        <w:rFonts w:ascii="Tahoma" w:hAnsi="Tahoma" w:cs="Tahoma"/>
                        <w:color w:val="665D58"/>
                        <w:sz w:val="17"/>
                        <w:szCs w:val="17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003BF3A" wp14:editId="30C0AE94">
              <wp:simplePos x="0" y="0"/>
              <wp:positionH relativeFrom="column">
                <wp:posOffset>224155</wp:posOffset>
              </wp:positionH>
              <wp:positionV relativeFrom="paragraph">
                <wp:posOffset>67945</wp:posOffset>
              </wp:positionV>
              <wp:extent cx="274320" cy="186690"/>
              <wp:effectExtent l="0" t="1270" r="0" b="2540"/>
              <wp:wrapNone/>
              <wp:docPr id="69462040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4F5FB6" w14:textId="77777777" w:rsidR="009A7288" w:rsidRDefault="009A7288" w:rsidP="0044671C">
                          <w:pPr>
                            <w:rPr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3BF3A" id="Text Box 6" o:spid="_x0000_s1028" type="#_x0000_t202" style="position:absolute;margin-left:17.65pt;margin-top:5.35pt;width:21.6pt;height:1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" filled="f" stroked="f">
              <v:textbox inset="0,0,0,0">
                <w:txbxContent>
                  <w:p w14:paraId="234F5FB6" w14:textId="77777777" w:rsidR="009A7288" w:rsidRDefault="009A7288" w:rsidP="0044671C">
                    <w:pPr>
                      <w:rPr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 w:rsidR="00E464E5">
      <w:rPr>
        <w:rFonts w:hint="cs"/>
        <w:rtl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83414" w14:textId="77777777" w:rsidR="00674065" w:rsidRDefault="00674065" w:rsidP="0038772F">
      <w:pPr>
        <w:spacing w:after="0" w:line="240" w:lineRule="auto"/>
      </w:pPr>
      <w:r>
        <w:separator/>
      </w:r>
    </w:p>
  </w:footnote>
  <w:footnote w:type="continuationSeparator" w:id="0">
    <w:p w14:paraId="709BF663" w14:textId="77777777" w:rsidR="00674065" w:rsidRDefault="00674065" w:rsidP="0038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A277" w14:textId="77777777" w:rsidR="007E18FC" w:rsidRDefault="007E18F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7C69F" w14:textId="77777777" w:rsidR="009A7288" w:rsidRDefault="00E464E5" w:rsidP="00105961">
    <w:pPr>
      <w:pStyle w:val="a6"/>
      <w:tabs>
        <w:tab w:val="clear" w:pos="4153"/>
        <w:tab w:val="clear" w:pos="8306"/>
        <w:tab w:val="left" w:pos="6043"/>
      </w:tabs>
    </w:pPr>
    <w:r>
      <w:rPr>
        <w:rFonts w:cs="Arial" w:hint="cs"/>
        <w:noProof/>
        <w:rtl/>
      </w:rPr>
      <w:t xml:space="preserve">   </w:t>
    </w:r>
    <w:r w:rsidR="009A7288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ABE33" w14:textId="77777777" w:rsidR="007E18FC" w:rsidRDefault="007E18F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1197"/>
    <w:multiLevelType w:val="hybridMultilevel"/>
    <w:tmpl w:val="AFD27D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BE4F25"/>
    <w:multiLevelType w:val="hybridMultilevel"/>
    <w:tmpl w:val="7E2E4B4C"/>
    <w:lvl w:ilvl="0" w:tplc="CA849F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E46EB6"/>
    <w:multiLevelType w:val="hybridMultilevel"/>
    <w:tmpl w:val="16F8A3F8"/>
    <w:lvl w:ilvl="0" w:tplc="E2B0F706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A0FB3"/>
    <w:multiLevelType w:val="multilevel"/>
    <w:tmpl w:val="736EE1F4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right="567" w:hanging="567"/>
      </w:pPr>
    </w:lvl>
    <w:lvl w:ilvl="1">
      <w:start w:val="1"/>
      <w:numFmt w:val="hebrew1"/>
      <w:pStyle w:val="2"/>
      <w:lvlText w:val="%2."/>
      <w:lvlJc w:val="left"/>
      <w:pPr>
        <w:tabs>
          <w:tab w:val="num" w:pos="1134"/>
        </w:tabs>
        <w:ind w:left="1134" w:right="1134" w:hanging="567"/>
      </w:pPr>
    </w:lvl>
    <w:lvl w:ilvl="2">
      <w:start w:val="1"/>
      <w:numFmt w:val="decimal"/>
      <w:pStyle w:val="3"/>
      <w:lvlText w:val="%3)"/>
      <w:lvlJc w:val="left"/>
      <w:pPr>
        <w:tabs>
          <w:tab w:val="num" w:pos="1701"/>
        </w:tabs>
        <w:ind w:left="1701" w:right="1701" w:hanging="567"/>
      </w:pPr>
    </w:lvl>
    <w:lvl w:ilvl="3">
      <w:start w:val="1"/>
      <w:numFmt w:val="hebrew1"/>
      <w:pStyle w:val="4"/>
      <w:lvlText w:val="%4)"/>
      <w:lvlJc w:val="left"/>
      <w:pPr>
        <w:tabs>
          <w:tab w:val="num" w:pos="2268"/>
        </w:tabs>
        <w:ind w:left="2268" w:right="2268" w:hanging="567"/>
      </w:pPr>
    </w:lvl>
    <w:lvl w:ilvl="4">
      <w:start w:val="1"/>
      <w:numFmt w:val="hebrew1"/>
      <w:lvlText w:val=".%5"/>
      <w:lvlJc w:val="center"/>
      <w:pPr>
        <w:tabs>
          <w:tab w:val="num" w:pos="1009"/>
        </w:tabs>
        <w:ind w:left="1009" w:right="1009" w:hanging="720"/>
      </w:pPr>
    </w:lvl>
    <w:lvl w:ilvl="5">
      <w:start w:val="1"/>
      <w:numFmt w:val="decimal"/>
      <w:lvlText w:val="%1.%2.%3.%4.%5.%6"/>
      <w:lvlJc w:val="center"/>
      <w:pPr>
        <w:tabs>
          <w:tab w:val="num" w:pos="1440"/>
        </w:tabs>
        <w:ind w:left="1151" w:right="1151" w:hanging="862"/>
      </w:pPr>
    </w:lvl>
    <w:lvl w:ilvl="6">
      <w:start w:val="1"/>
      <w:numFmt w:val="decimal"/>
      <w:lvlText w:val="%1.%2.%3.%4.%5.%6.%7"/>
      <w:lvlJc w:val="center"/>
      <w:pPr>
        <w:tabs>
          <w:tab w:val="num" w:pos="1582"/>
        </w:tabs>
        <w:ind w:left="1298" w:right="1298" w:hanging="1009"/>
      </w:pPr>
    </w:lvl>
    <w:lvl w:ilvl="7">
      <w:start w:val="1"/>
      <w:numFmt w:val="decimal"/>
      <w:lvlText w:val="%1.%2.%3.%4.%5.%6.%7.%8"/>
      <w:lvlJc w:val="center"/>
      <w:pPr>
        <w:tabs>
          <w:tab w:val="num" w:pos="1729"/>
        </w:tabs>
        <w:ind w:left="1440" w:right="1440" w:hanging="1151"/>
      </w:pPr>
    </w:lvl>
    <w:lvl w:ilvl="8">
      <w:start w:val="1"/>
      <w:numFmt w:val="hebrew1"/>
      <w:lvlText w:val="%9."/>
      <w:lvlJc w:val="left"/>
      <w:pPr>
        <w:tabs>
          <w:tab w:val="num" w:pos="567"/>
        </w:tabs>
        <w:ind w:left="567" w:right="567" w:hanging="567"/>
      </w:pPr>
    </w:lvl>
  </w:abstractNum>
  <w:num w:numId="1" w16cid:durableId="15048548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14461060">
    <w:abstractNumId w:val="1"/>
  </w:num>
  <w:num w:numId="3" w16cid:durableId="590160588">
    <w:abstractNumId w:val="0"/>
  </w:num>
  <w:num w:numId="4" w16cid:durableId="183448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585"/>
    <w:rsid w:val="0000546D"/>
    <w:rsid w:val="0001467B"/>
    <w:rsid w:val="00015196"/>
    <w:rsid w:val="00022186"/>
    <w:rsid w:val="000254D5"/>
    <w:rsid w:val="00047E89"/>
    <w:rsid w:val="000527EC"/>
    <w:rsid w:val="000552CD"/>
    <w:rsid w:val="0005612B"/>
    <w:rsid w:val="00061889"/>
    <w:rsid w:val="00067CCA"/>
    <w:rsid w:val="00070591"/>
    <w:rsid w:val="00072B38"/>
    <w:rsid w:val="00075505"/>
    <w:rsid w:val="00076D35"/>
    <w:rsid w:val="00083FC5"/>
    <w:rsid w:val="000A2006"/>
    <w:rsid w:val="000A2226"/>
    <w:rsid w:val="000A2E19"/>
    <w:rsid w:val="000C004D"/>
    <w:rsid w:val="000C284A"/>
    <w:rsid w:val="000D1A85"/>
    <w:rsid w:val="000D22C6"/>
    <w:rsid w:val="000D665A"/>
    <w:rsid w:val="000E559C"/>
    <w:rsid w:val="000E741C"/>
    <w:rsid w:val="00100594"/>
    <w:rsid w:val="001016FF"/>
    <w:rsid w:val="00106585"/>
    <w:rsid w:val="00110638"/>
    <w:rsid w:val="00120BFC"/>
    <w:rsid w:val="00124364"/>
    <w:rsid w:val="00134F4A"/>
    <w:rsid w:val="00135EBD"/>
    <w:rsid w:val="00161582"/>
    <w:rsid w:val="001709FD"/>
    <w:rsid w:val="00183B82"/>
    <w:rsid w:val="0018777D"/>
    <w:rsid w:val="00195712"/>
    <w:rsid w:val="001A0627"/>
    <w:rsid w:val="001A1D6C"/>
    <w:rsid w:val="001B1485"/>
    <w:rsid w:val="001B5011"/>
    <w:rsid w:val="001C204E"/>
    <w:rsid w:val="001C29D8"/>
    <w:rsid w:val="001C2F8C"/>
    <w:rsid w:val="001C4CCC"/>
    <w:rsid w:val="001C6700"/>
    <w:rsid w:val="001E362E"/>
    <w:rsid w:val="001F15C1"/>
    <w:rsid w:val="001F2837"/>
    <w:rsid w:val="00203EBB"/>
    <w:rsid w:val="00211033"/>
    <w:rsid w:val="002215C9"/>
    <w:rsid w:val="00223DB6"/>
    <w:rsid w:val="00230DBD"/>
    <w:rsid w:val="002353D8"/>
    <w:rsid w:val="002474C1"/>
    <w:rsid w:val="0025016F"/>
    <w:rsid w:val="00276273"/>
    <w:rsid w:val="00290088"/>
    <w:rsid w:val="002904A1"/>
    <w:rsid w:val="00293E7B"/>
    <w:rsid w:val="002A2A7C"/>
    <w:rsid w:val="002A5557"/>
    <w:rsid w:val="002A612E"/>
    <w:rsid w:val="002C6E3D"/>
    <w:rsid w:val="002D0639"/>
    <w:rsid w:val="002D1960"/>
    <w:rsid w:val="002E0C6C"/>
    <w:rsid w:val="002E3C49"/>
    <w:rsid w:val="002F415B"/>
    <w:rsid w:val="00303664"/>
    <w:rsid w:val="00320199"/>
    <w:rsid w:val="00344542"/>
    <w:rsid w:val="00347836"/>
    <w:rsid w:val="0035167A"/>
    <w:rsid w:val="0035338A"/>
    <w:rsid w:val="00356D68"/>
    <w:rsid w:val="003611E1"/>
    <w:rsid w:val="0037474B"/>
    <w:rsid w:val="003754E7"/>
    <w:rsid w:val="0037777E"/>
    <w:rsid w:val="00385E8B"/>
    <w:rsid w:val="0038772F"/>
    <w:rsid w:val="0039668F"/>
    <w:rsid w:val="00396CE6"/>
    <w:rsid w:val="003A3266"/>
    <w:rsid w:val="003B2934"/>
    <w:rsid w:val="003B4228"/>
    <w:rsid w:val="003C0FC3"/>
    <w:rsid w:val="003C5B50"/>
    <w:rsid w:val="003D18F0"/>
    <w:rsid w:val="003D2E68"/>
    <w:rsid w:val="003D6957"/>
    <w:rsid w:val="003E02C1"/>
    <w:rsid w:val="00400427"/>
    <w:rsid w:val="00402BD2"/>
    <w:rsid w:val="00406060"/>
    <w:rsid w:val="004218F1"/>
    <w:rsid w:val="004255AC"/>
    <w:rsid w:val="00434183"/>
    <w:rsid w:val="00435676"/>
    <w:rsid w:val="0044761F"/>
    <w:rsid w:val="0045470E"/>
    <w:rsid w:val="00457BB3"/>
    <w:rsid w:val="004630A7"/>
    <w:rsid w:val="0046554B"/>
    <w:rsid w:val="00482309"/>
    <w:rsid w:val="00486F2D"/>
    <w:rsid w:val="0049468E"/>
    <w:rsid w:val="00497144"/>
    <w:rsid w:val="004A417F"/>
    <w:rsid w:val="004D5B2C"/>
    <w:rsid w:val="004E2815"/>
    <w:rsid w:val="004E513D"/>
    <w:rsid w:val="004F784E"/>
    <w:rsid w:val="00503250"/>
    <w:rsid w:val="005046FB"/>
    <w:rsid w:val="00512643"/>
    <w:rsid w:val="00516B9A"/>
    <w:rsid w:val="00521116"/>
    <w:rsid w:val="00524F52"/>
    <w:rsid w:val="005367E3"/>
    <w:rsid w:val="00540216"/>
    <w:rsid w:val="005427BB"/>
    <w:rsid w:val="00545A38"/>
    <w:rsid w:val="00547157"/>
    <w:rsid w:val="0055054C"/>
    <w:rsid w:val="00554974"/>
    <w:rsid w:val="00571CAC"/>
    <w:rsid w:val="00576F78"/>
    <w:rsid w:val="00583217"/>
    <w:rsid w:val="005863C9"/>
    <w:rsid w:val="00597F47"/>
    <w:rsid w:val="005B021C"/>
    <w:rsid w:val="005B1CB7"/>
    <w:rsid w:val="005C19DF"/>
    <w:rsid w:val="005C5967"/>
    <w:rsid w:val="005D1BBA"/>
    <w:rsid w:val="005D252D"/>
    <w:rsid w:val="005D3CA0"/>
    <w:rsid w:val="005E7ABA"/>
    <w:rsid w:val="005F2498"/>
    <w:rsid w:val="005F38FD"/>
    <w:rsid w:val="005F70A5"/>
    <w:rsid w:val="0061753D"/>
    <w:rsid w:val="0062207E"/>
    <w:rsid w:val="006537FC"/>
    <w:rsid w:val="00654494"/>
    <w:rsid w:val="00657DC1"/>
    <w:rsid w:val="00661BDF"/>
    <w:rsid w:val="006630D6"/>
    <w:rsid w:val="0066606B"/>
    <w:rsid w:val="00674065"/>
    <w:rsid w:val="0067449C"/>
    <w:rsid w:val="006745F6"/>
    <w:rsid w:val="00674FCA"/>
    <w:rsid w:val="00687B23"/>
    <w:rsid w:val="006903F8"/>
    <w:rsid w:val="00690946"/>
    <w:rsid w:val="006A3B88"/>
    <w:rsid w:val="006A57FA"/>
    <w:rsid w:val="006B0C3B"/>
    <w:rsid w:val="006B49FE"/>
    <w:rsid w:val="006C1590"/>
    <w:rsid w:val="006C6F69"/>
    <w:rsid w:val="006D0EEA"/>
    <w:rsid w:val="006E405C"/>
    <w:rsid w:val="006F06E8"/>
    <w:rsid w:val="006F3495"/>
    <w:rsid w:val="00710175"/>
    <w:rsid w:val="007151EA"/>
    <w:rsid w:val="007331BE"/>
    <w:rsid w:val="0073714F"/>
    <w:rsid w:val="007404D2"/>
    <w:rsid w:val="007448E2"/>
    <w:rsid w:val="007463AF"/>
    <w:rsid w:val="007472BC"/>
    <w:rsid w:val="00762560"/>
    <w:rsid w:val="007640D0"/>
    <w:rsid w:val="00764AD1"/>
    <w:rsid w:val="00766763"/>
    <w:rsid w:val="00776026"/>
    <w:rsid w:val="007A4CE3"/>
    <w:rsid w:val="007B4080"/>
    <w:rsid w:val="007B4430"/>
    <w:rsid w:val="007B5EFE"/>
    <w:rsid w:val="007B6841"/>
    <w:rsid w:val="007D2F47"/>
    <w:rsid w:val="007D6B76"/>
    <w:rsid w:val="007E18FC"/>
    <w:rsid w:val="007F6B57"/>
    <w:rsid w:val="00813107"/>
    <w:rsid w:val="008138B8"/>
    <w:rsid w:val="008138EB"/>
    <w:rsid w:val="0081794D"/>
    <w:rsid w:val="00840DA8"/>
    <w:rsid w:val="0085610D"/>
    <w:rsid w:val="00857F83"/>
    <w:rsid w:val="00866086"/>
    <w:rsid w:val="008672AE"/>
    <w:rsid w:val="008A081C"/>
    <w:rsid w:val="008A561A"/>
    <w:rsid w:val="008B0142"/>
    <w:rsid w:val="008B2AD7"/>
    <w:rsid w:val="008C26AD"/>
    <w:rsid w:val="008D74A4"/>
    <w:rsid w:val="008E009F"/>
    <w:rsid w:val="00902595"/>
    <w:rsid w:val="00902EEC"/>
    <w:rsid w:val="009040C7"/>
    <w:rsid w:val="00915135"/>
    <w:rsid w:val="00917299"/>
    <w:rsid w:val="00917D38"/>
    <w:rsid w:val="00920D7C"/>
    <w:rsid w:val="00921F1A"/>
    <w:rsid w:val="00924E57"/>
    <w:rsid w:val="009340A7"/>
    <w:rsid w:val="00941047"/>
    <w:rsid w:val="00942216"/>
    <w:rsid w:val="00950303"/>
    <w:rsid w:val="009513BD"/>
    <w:rsid w:val="00956C50"/>
    <w:rsid w:val="00957247"/>
    <w:rsid w:val="00961EA2"/>
    <w:rsid w:val="00996BB2"/>
    <w:rsid w:val="009A3EC3"/>
    <w:rsid w:val="009A7288"/>
    <w:rsid w:val="009B697C"/>
    <w:rsid w:val="009C75DD"/>
    <w:rsid w:val="009D0916"/>
    <w:rsid w:val="009F1199"/>
    <w:rsid w:val="00A06B28"/>
    <w:rsid w:val="00A13139"/>
    <w:rsid w:val="00A138F6"/>
    <w:rsid w:val="00A2256B"/>
    <w:rsid w:val="00A31CE6"/>
    <w:rsid w:val="00A44CB4"/>
    <w:rsid w:val="00A45317"/>
    <w:rsid w:val="00A62087"/>
    <w:rsid w:val="00A64DDF"/>
    <w:rsid w:val="00A66403"/>
    <w:rsid w:val="00A772B1"/>
    <w:rsid w:val="00A9479D"/>
    <w:rsid w:val="00AA4310"/>
    <w:rsid w:val="00AC1CC6"/>
    <w:rsid w:val="00AC3DDC"/>
    <w:rsid w:val="00AD2B6C"/>
    <w:rsid w:val="00AD4B4B"/>
    <w:rsid w:val="00AE17FD"/>
    <w:rsid w:val="00AF3FFC"/>
    <w:rsid w:val="00AF4C96"/>
    <w:rsid w:val="00B07211"/>
    <w:rsid w:val="00B25A91"/>
    <w:rsid w:val="00B5507D"/>
    <w:rsid w:val="00B663FE"/>
    <w:rsid w:val="00B67D64"/>
    <w:rsid w:val="00BA31F7"/>
    <w:rsid w:val="00BB4890"/>
    <w:rsid w:val="00BD77F2"/>
    <w:rsid w:val="00C01BD0"/>
    <w:rsid w:val="00C0440F"/>
    <w:rsid w:val="00C110A2"/>
    <w:rsid w:val="00C23C22"/>
    <w:rsid w:val="00C42A00"/>
    <w:rsid w:val="00C44765"/>
    <w:rsid w:val="00C45C20"/>
    <w:rsid w:val="00C543F7"/>
    <w:rsid w:val="00CA2C2E"/>
    <w:rsid w:val="00CB34ED"/>
    <w:rsid w:val="00CB5B72"/>
    <w:rsid w:val="00CC0D0F"/>
    <w:rsid w:val="00CC1C36"/>
    <w:rsid w:val="00CC6F03"/>
    <w:rsid w:val="00CE31FB"/>
    <w:rsid w:val="00CF714E"/>
    <w:rsid w:val="00D01F80"/>
    <w:rsid w:val="00D03279"/>
    <w:rsid w:val="00D1454F"/>
    <w:rsid w:val="00D24FA8"/>
    <w:rsid w:val="00D306C9"/>
    <w:rsid w:val="00D33A4F"/>
    <w:rsid w:val="00D37858"/>
    <w:rsid w:val="00D45E13"/>
    <w:rsid w:val="00D64229"/>
    <w:rsid w:val="00D71901"/>
    <w:rsid w:val="00D75B4A"/>
    <w:rsid w:val="00D97D54"/>
    <w:rsid w:val="00DA725A"/>
    <w:rsid w:val="00DC006A"/>
    <w:rsid w:val="00DC33FF"/>
    <w:rsid w:val="00DC5E3B"/>
    <w:rsid w:val="00DD7E1C"/>
    <w:rsid w:val="00DE0ED5"/>
    <w:rsid w:val="00DE3CB6"/>
    <w:rsid w:val="00DF0E7D"/>
    <w:rsid w:val="00E04402"/>
    <w:rsid w:val="00E06807"/>
    <w:rsid w:val="00E14874"/>
    <w:rsid w:val="00E14E97"/>
    <w:rsid w:val="00E207F9"/>
    <w:rsid w:val="00E21423"/>
    <w:rsid w:val="00E23961"/>
    <w:rsid w:val="00E3191B"/>
    <w:rsid w:val="00E31D03"/>
    <w:rsid w:val="00E340A8"/>
    <w:rsid w:val="00E464E5"/>
    <w:rsid w:val="00E529BE"/>
    <w:rsid w:val="00E54C6F"/>
    <w:rsid w:val="00E61FB8"/>
    <w:rsid w:val="00E668C4"/>
    <w:rsid w:val="00E726E2"/>
    <w:rsid w:val="00E8326C"/>
    <w:rsid w:val="00E83281"/>
    <w:rsid w:val="00E91759"/>
    <w:rsid w:val="00EA0AEC"/>
    <w:rsid w:val="00EA578F"/>
    <w:rsid w:val="00EA65E9"/>
    <w:rsid w:val="00EB2C86"/>
    <w:rsid w:val="00EB6259"/>
    <w:rsid w:val="00EB6711"/>
    <w:rsid w:val="00EC47FE"/>
    <w:rsid w:val="00ED3823"/>
    <w:rsid w:val="00ED3F94"/>
    <w:rsid w:val="00ED5E62"/>
    <w:rsid w:val="00EE325A"/>
    <w:rsid w:val="00EE4A87"/>
    <w:rsid w:val="00EE4D36"/>
    <w:rsid w:val="00EF496F"/>
    <w:rsid w:val="00F15136"/>
    <w:rsid w:val="00F211C0"/>
    <w:rsid w:val="00F237C7"/>
    <w:rsid w:val="00F24B76"/>
    <w:rsid w:val="00F24E8A"/>
    <w:rsid w:val="00F3685B"/>
    <w:rsid w:val="00F376D1"/>
    <w:rsid w:val="00F37832"/>
    <w:rsid w:val="00F47D5C"/>
    <w:rsid w:val="00F60911"/>
    <w:rsid w:val="00F63361"/>
    <w:rsid w:val="00F67603"/>
    <w:rsid w:val="00F755B0"/>
    <w:rsid w:val="00F778C5"/>
    <w:rsid w:val="00F9336A"/>
    <w:rsid w:val="00FA52DA"/>
    <w:rsid w:val="00FB22B2"/>
    <w:rsid w:val="00FD255A"/>
    <w:rsid w:val="00FE2359"/>
    <w:rsid w:val="00FE793D"/>
    <w:rsid w:val="00FE7ED2"/>
    <w:rsid w:val="00FF184C"/>
    <w:rsid w:val="00FF240B"/>
    <w:rsid w:val="00FF374A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C4F96B"/>
  <w15:docId w15:val="{7E7C6202-1B0E-450F-B0C1-477FEC542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David"/>
        <w:color w:val="000000" w:themeColor="text1"/>
        <w:sz w:val="24"/>
        <w:szCs w:val="24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85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67603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F67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F6760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87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38772F"/>
  </w:style>
  <w:style w:type="paragraph" w:styleId="a8">
    <w:name w:val="footer"/>
    <w:basedOn w:val="a"/>
    <w:link w:val="a9"/>
    <w:uiPriority w:val="99"/>
    <w:unhideWhenUsed/>
    <w:rsid w:val="003877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38772F"/>
  </w:style>
  <w:style w:type="character" w:customStyle="1" w:styleId="aa">
    <w:name w:val="ממיברירתמחדל"/>
    <w:basedOn w:val="a0"/>
    <w:uiPriority w:val="1"/>
    <w:rsid w:val="0062207E"/>
    <w:rPr>
      <w:rFonts w:cs="David"/>
      <w:color w:val="000000" w:themeColor="text1"/>
      <w:szCs w:val="24"/>
    </w:rPr>
  </w:style>
  <w:style w:type="paragraph" w:customStyle="1" w:styleId="1">
    <w:name w:val="סיעוף 1"/>
    <w:basedOn w:val="a"/>
    <w:rsid w:val="0001467B"/>
    <w:pPr>
      <w:numPr>
        <w:numId w:val="1"/>
      </w:numPr>
      <w:spacing w:before="120" w:after="0" w:line="240" w:lineRule="auto"/>
      <w:ind w:right="0"/>
    </w:pPr>
    <w:rPr>
      <w:rFonts w:ascii="Times New Roman" w:eastAsia="Times New Roman" w:hAnsi="Times New Roman"/>
      <w:color w:val="auto"/>
    </w:rPr>
  </w:style>
  <w:style w:type="paragraph" w:customStyle="1" w:styleId="2">
    <w:name w:val="סיעוף 2"/>
    <w:basedOn w:val="1"/>
    <w:rsid w:val="0001467B"/>
    <w:pPr>
      <w:numPr>
        <w:ilvl w:val="1"/>
      </w:numPr>
      <w:ind w:right="0"/>
    </w:pPr>
  </w:style>
  <w:style w:type="paragraph" w:customStyle="1" w:styleId="3">
    <w:name w:val="סיעוף 3"/>
    <w:basedOn w:val="2"/>
    <w:rsid w:val="0001467B"/>
    <w:pPr>
      <w:numPr>
        <w:ilvl w:val="2"/>
      </w:numPr>
      <w:ind w:right="0"/>
    </w:pPr>
  </w:style>
  <w:style w:type="paragraph" w:customStyle="1" w:styleId="4">
    <w:name w:val="סיעוף 4"/>
    <w:basedOn w:val="3"/>
    <w:rsid w:val="0001467B"/>
    <w:pPr>
      <w:numPr>
        <w:ilvl w:val="3"/>
      </w:numPr>
      <w:ind w:right="0"/>
    </w:pPr>
  </w:style>
  <w:style w:type="paragraph" w:styleId="ab">
    <w:name w:val="List Paragraph"/>
    <w:basedOn w:val="a"/>
    <w:uiPriority w:val="34"/>
    <w:qFormat/>
    <w:rsid w:val="000D22C6"/>
    <w:pPr>
      <w:ind w:left="720"/>
      <w:contextualSpacing/>
    </w:pPr>
  </w:style>
  <w:style w:type="paragraph" w:styleId="ac">
    <w:name w:val="No Spacing"/>
    <w:uiPriority w:val="1"/>
    <w:qFormat/>
    <w:rsid w:val="002D1960"/>
    <w:pPr>
      <w:bidi/>
      <w:spacing w:after="0" w:line="240" w:lineRule="auto"/>
    </w:pPr>
    <w:rPr>
      <w:rFonts w:ascii="Calibri" w:eastAsia="Calibri" w:hAnsi="Calibri" w:cs="Arial"/>
      <w:color w:val="auto"/>
      <w:sz w:val="22"/>
      <w:szCs w:val="22"/>
    </w:rPr>
  </w:style>
  <w:style w:type="paragraph" w:styleId="ad">
    <w:name w:val="Revision"/>
    <w:hidden/>
    <w:uiPriority w:val="99"/>
    <w:semiHidden/>
    <w:rsid w:val="001F15C1"/>
    <w:pPr>
      <w:spacing w:after="0" w:line="240" w:lineRule="auto"/>
    </w:pPr>
  </w:style>
  <w:style w:type="character" w:styleId="Hyperlink">
    <w:name w:val="Hyperlink"/>
    <w:basedOn w:val="a0"/>
    <w:uiPriority w:val="99"/>
    <w:unhideWhenUsed/>
    <w:rsid w:val="00E464E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464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ili\AppData\Local\MmiOfficeCache\&#1514;&#1495;&#1493;&#1501;%20&#1514;&#1499;&#1504;&#1493;&#1503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E8A5940E5546709A6054F197AA69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9123C5B-7154-42CC-8E47-894A37BB9A87}"/>
      </w:docPartPr>
      <w:docPartBody>
        <w:p w:rsidR="006D603E" w:rsidRDefault="001219A9">
          <w:r w:rsidRPr="00A51F61">
            <w:rPr>
              <w:rStyle w:val="a3"/>
              <w:rtl/>
            </w:rPr>
            <w:t>הקלד פרטי נמען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9A9"/>
    <w:rsid w:val="00047E89"/>
    <w:rsid w:val="000D3FD3"/>
    <w:rsid w:val="001219A9"/>
    <w:rsid w:val="005046FB"/>
    <w:rsid w:val="005D252D"/>
    <w:rsid w:val="006D603E"/>
    <w:rsid w:val="007070BB"/>
    <w:rsid w:val="009D5C63"/>
    <w:rsid w:val="00A923AF"/>
    <w:rsid w:val="00CC6F03"/>
    <w:rsid w:val="00CF4A05"/>
    <w:rsid w:val="00E0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219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21339b4-6075-4a5f-8673-df5354a70309" xsi:nil="true"/>
    <_ip_UnifiedCompliancePolicyProperties xmlns="http://schemas.microsoft.com/sharepoint/v3" xsi:nil="true"/>
    <lcf76f155ced4ddcb4097134ff3c332f xmlns="92b87b7d-0741-4629-9270-d376b6d93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roperties xmlns="http://www.imanage.com/work/xmlschema">
  <documentid>YA_DMS!31157260.1</documentid>
  <senderid>ANER</senderid>
  <senderemail>ANER@ARNONTL.COM</senderemail>
  <lastmodified>2024-12-03T16:49:00.0000000+02:00</lastmodified>
  <database>YA_DMS</database>
</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CAEBAFB50DD01F49A055ED72946C9A1C" ma:contentTypeVersion="16" ma:contentTypeDescription="צור מסמך חדש." ma:contentTypeScope="" ma:versionID="322c57a9ab90f1f08092f0895c67b54b">
  <xsd:schema xmlns:xsd="http://www.w3.org/2001/XMLSchema" xmlns:xs="http://www.w3.org/2001/XMLSchema" xmlns:p="http://schemas.microsoft.com/office/2006/metadata/properties" xmlns:ns1="http://schemas.microsoft.com/sharepoint/v3" xmlns:ns2="92b87b7d-0741-4629-9270-d376b6d9369d" xmlns:ns3="f21339b4-6075-4a5f-8673-df5354a70309" targetNamespace="http://schemas.microsoft.com/office/2006/metadata/properties" ma:root="true" ma:fieldsID="88cb9b869cb9aeb4066138e881f7f250" ns1:_="" ns2:_="" ns3:_="">
    <xsd:import namespace="http://schemas.microsoft.com/sharepoint/v3"/>
    <xsd:import namespace="92b87b7d-0741-4629-9270-d376b6d9369d"/>
    <xsd:import namespace="f21339b4-6075-4a5f-8673-df5354a70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מאפייני מדיניות תאימות מאוחדת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פעולת ממשק משתמש של מדיניות תאימות מאוחדת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87b7d-0741-4629-9270-d376b6d93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תגיות תמונה" ma:readOnly="false" ma:fieldId="{5cf76f15-5ced-4ddc-b409-7134ff3c332f}" ma:taxonomyMulti="true" ma:sspId="4f2280c1-aa77-4570-b685-46eaae6ffd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339b4-6075-4a5f-8673-df5354a70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988ee10-4f7a-4099-986e-10fef4f3ba85}" ma:internalName="TaxCatchAll" ma:showField="CatchAllData" ma:web="f21339b4-6075-4a5f-8673-df5354a70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E7B0CC-96DA-4388-89F4-9EA6BCC6D1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205667-6221-450B-9628-3FE85A6CCBE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21339b4-6075-4a5f-8673-df5354a70309"/>
    <ds:schemaRef ds:uri="92b87b7d-0741-4629-9270-d376b6d9369d"/>
  </ds:schemaRefs>
</ds:datastoreItem>
</file>

<file path=customXml/itemProps3.xml><?xml version="1.0" encoding="utf-8"?>
<ds:datastoreItem xmlns:ds="http://schemas.openxmlformats.org/officeDocument/2006/customXml" ds:itemID="{C6831BC9-14C9-4393-A131-CB0ABC10A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068C44-8D70-4A0A-B773-CE082FEA3F65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57FB94BF-5444-4B70-BDB6-82EAB5437BBC}"/>
</file>

<file path=docProps/app.xml><?xml version="1.0" encoding="utf-8"?>
<Properties xmlns="http://schemas.openxmlformats.org/officeDocument/2006/extended-properties" xmlns:vt="http://schemas.openxmlformats.org/officeDocument/2006/docPropsVTypes">
  <Template>תחום תכנון</Template>
  <TotalTime>5</TotalTime>
  <Pages>2</Pages>
  <Words>422</Words>
  <Characters>2111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tgili גילי טסלר</dc:creator>
  <cp:lastModifiedBy>ליהי דאלי</cp:lastModifiedBy>
  <cp:revision>6</cp:revision>
  <cp:lastPrinted>2024-05-16T10:17:00Z</cp:lastPrinted>
  <dcterms:created xsi:type="dcterms:W3CDTF">2024-12-03T14:48:00Z</dcterms:created>
  <dcterms:modified xsi:type="dcterms:W3CDTF">2026-07-05T06:41:00Z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0x010100CAEBAFB50DD01F49A055ED72946C9A1C</vt:lpwstr>
  </property>
  <property fmtid="{D5CDD505-2E9C-101B-9397-08002B2CF9AE}" pid="3" name="MediaServiceImageTags">
    <vt:lpwstr/>
  </property>
</Properties>
</file>